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7B2" w14:paraId="26CD94A8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ADEC4FC" w14:textId="7EF20E2B" w:rsidR="001B2ABD" w:rsidRPr="00D407B2" w:rsidRDefault="008309B6" w:rsidP="001B2ABD">
            <w:pPr>
              <w:tabs>
                <w:tab w:val="left" w:pos="99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1681AE" wp14:editId="4FA8C4B2">
                  <wp:extent cx="2057400" cy="2057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F37CF36" w14:textId="77777777"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p w14:paraId="7B153862" w14:textId="1E67E901" w:rsidR="001B2ABD" w:rsidRPr="008309B6" w:rsidRDefault="008309B6" w:rsidP="001B2ABD">
            <w:pPr>
              <w:pStyle w:val="a6"/>
              <w:rPr>
                <w:noProof/>
              </w:rPr>
            </w:pPr>
            <w:r>
              <w:rPr>
                <w:noProof/>
              </w:rPr>
              <w:t>мурадян манук оганнесович</w:t>
            </w:r>
          </w:p>
          <w:p w14:paraId="78210BC6" w14:textId="406081BA" w:rsidR="001B2ABD" w:rsidRPr="00D407B2" w:rsidRDefault="008309B6" w:rsidP="001B2ABD">
            <w:pPr>
              <w:pStyle w:val="af2"/>
              <w:rPr>
                <w:noProof/>
              </w:rPr>
            </w:pPr>
            <w:r>
              <w:rPr>
                <w:noProof/>
                <w:spacing w:val="0"/>
                <w:w w:val="100"/>
              </w:rPr>
              <w:t>К.ю.н., доцент</w:t>
            </w:r>
          </w:p>
        </w:tc>
      </w:tr>
      <w:tr w:rsidR="001B2ABD" w:rsidRPr="00D407B2" w14:paraId="01CA9AC4" w14:textId="77777777" w:rsidTr="001B2ABD">
        <w:tc>
          <w:tcPr>
            <w:tcW w:w="3600" w:type="dxa"/>
          </w:tcPr>
          <w:p w14:paraId="37CCAFE6" w14:textId="67AAB556" w:rsidR="001B2ABD" w:rsidRDefault="008309B6" w:rsidP="00036450">
            <w:pPr>
              <w:pStyle w:val="31"/>
              <w:rPr>
                <w:noProof/>
              </w:rPr>
            </w:pPr>
            <w:r>
              <w:rPr>
                <w:noProof/>
              </w:rPr>
              <w:t>дисциплины</w:t>
            </w:r>
          </w:p>
          <w:p w14:paraId="1AFB8F9E" w14:textId="1DA1C3A0" w:rsidR="008309B6" w:rsidRPr="008309B6" w:rsidRDefault="008309B6" w:rsidP="008309B6">
            <w:r>
              <w:t>Толкование права и договора</w:t>
            </w:r>
          </w:p>
          <w:p w14:paraId="7227A0F5" w14:textId="1368F56C" w:rsidR="00036450" w:rsidRPr="00D407B2" w:rsidRDefault="00036450" w:rsidP="008309B6">
            <w:pPr>
              <w:rPr>
                <w:noProof/>
              </w:rPr>
            </w:pPr>
          </w:p>
          <w:p w14:paraId="7556CAEA" w14:textId="77777777" w:rsidR="00036450" w:rsidRPr="00D407B2" w:rsidRDefault="00036450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99430D6DCFB94468A30454BB85C3672D"/>
              </w:placeholder>
              <w:temporary/>
              <w:showingPlcHdr/>
              <w15:appearance w15:val="hidden"/>
            </w:sdtPr>
            <w:sdtEndPr/>
            <w:sdtContent>
              <w:p w14:paraId="1DB37336" w14:textId="77777777" w:rsidR="00036450" w:rsidRPr="00D407B2" w:rsidRDefault="00CB0055" w:rsidP="00CB0055">
                <w:pPr>
                  <w:pStyle w:val="3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Контактные данные</w:t>
                </w:r>
              </w:p>
            </w:sdtContent>
          </w:sdt>
          <w:p w14:paraId="0B696B6E" w14:textId="77777777" w:rsidR="004D3011" w:rsidRPr="00D407B2" w:rsidRDefault="004D3011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939DACAA431247B29323D5DB2A2C4A95"/>
              </w:placeholder>
              <w:temporary/>
              <w:showingPlcHdr/>
              <w15:appearance w15:val="hidden"/>
            </w:sdtPr>
            <w:sdtEndPr/>
            <w:sdtContent>
              <w:p w14:paraId="664B0AFD" w14:textId="77777777" w:rsidR="004D3011" w:rsidRPr="00D407B2" w:rsidRDefault="004D3011" w:rsidP="004D3011">
                <w:pPr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ЭЛЕКТРОННАЯ ПОЧТА:</w:t>
                </w:r>
              </w:p>
            </w:sdtContent>
          </w:sdt>
          <w:p w14:paraId="67F1764E" w14:textId="0089E99B" w:rsidR="00036450" w:rsidRPr="008309B6" w:rsidRDefault="008309B6" w:rsidP="004D3011">
            <w:pPr>
              <w:rPr>
                <w:rStyle w:val="ab"/>
                <w:noProof/>
                <w:lang w:val="en-US"/>
              </w:rPr>
            </w:pPr>
            <w:proofErr w:type="spellStart"/>
            <w:r>
              <w:t>manu</w:t>
            </w:r>
            <w:proofErr w:type="spellEnd"/>
            <w:r>
              <w:rPr>
                <w:lang w:val="en-US"/>
              </w:rPr>
              <w:t>kmuradyan@rambler.ru</w:t>
            </w:r>
          </w:p>
          <w:p w14:paraId="35548BD8" w14:textId="77777777" w:rsidR="004142CD" w:rsidRPr="00D407B2" w:rsidRDefault="004142CD" w:rsidP="004142CD">
            <w:pPr>
              <w:rPr>
                <w:noProof/>
              </w:rPr>
            </w:pPr>
          </w:p>
          <w:p w14:paraId="07859A77" w14:textId="0F9ACC92" w:rsidR="004D3011" w:rsidRPr="00D407B2" w:rsidRDefault="008309B6" w:rsidP="00CB0055">
            <w:pPr>
              <w:pStyle w:val="31"/>
              <w:rPr>
                <w:noProof/>
              </w:rPr>
            </w:pPr>
            <w:r>
              <w:rPr>
                <w:noProof/>
              </w:rPr>
              <w:t>языки</w:t>
            </w:r>
          </w:p>
          <w:p w14:paraId="2B83752A" w14:textId="608373DB" w:rsidR="004D3011" w:rsidRPr="00D407B2" w:rsidRDefault="008309B6" w:rsidP="004D3011">
            <w:pPr>
              <w:rPr>
                <w:noProof/>
              </w:rPr>
            </w:pPr>
            <w:r>
              <w:rPr>
                <w:noProof/>
              </w:rPr>
              <w:t>Армянский</w:t>
            </w:r>
          </w:p>
          <w:p w14:paraId="6D328CFE" w14:textId="199EBE12" w:rsidR="004D3011" w:rsidRPr="00D407B2" w:rsidRDefault="008309B6" w:rsidP="004D3011">
            <w:pPr>
              <w:rPr>
                <w:noProof/>
              </w:rPr>
            </w:pPr>
            <w:r>
              <w:rPr>
                <w:noProof/>
              </w:rPr>
              <w:t>Русский</w:t>
            </w:r>
          </w:p>
          <w:p w14:paraId="4757EA14" w14:textId="7DC98425" w:rsidR="004D3011" w:rsidRPr="00D407B2" w:rsidRDefault="008309B6" w:rsidP="004D3011">
            <w:pPr>
              <w:rPr>
                <w:noProof/>
              </w:rPr>
            </w:pPr>
            <w:r>
              <w:rPr>
                <w:noProof/>
              </w:rPr>
              <w:t>Английский</w:t>
            </w:r>
          </w:p>
          <w:p w14:paraId="12BBDA35" w14:textId="401E2E24" w:rsidR="004D3011" w:rsidRPr="00D407B2" w:rsidRDefault="004D3011" w:rsidP="004D3011">
            <w:pPr>
              <w:rPr>
                <w:noProof/>
              </w:rPr>
            </w:pPr>
          </w:p>
        </w:tc>
        <w:tc>
          <w:tcPr>
            <w:tcW w:w="720" w:type="dxa"/>
          </w:tcPr>
          <w:p w14:paraId="4BAEEE08" w14:textId="77777777" w:rsidR="001B2ABD" w:rsidRPr="00D407B2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</w:rPr>
              <w:id w:val="1049110328"/>
              <w:placeholder>
                <w:docPart w:val="8F55E055D3D649668F81FA3798AAFEDF"/>
              </w:placeholder>
              <w:temporary/>
              <w:showingPlcHdr/>
              <w15:appearance w15:val="hidden"/>
            </w:sdtPr>
            <w:sdtEndPr/>
            <w:sdtContent>
              <w:p w14:paraId="10EE8D63" w14:textId="77777777" w:rsidR="001B2ABD" w:rsidRPr="00D407B2" w:rsidRDefault="00E25A26" w:rsidP="00036450">
                <w:pPr>
                  <w:pStyle w:val="2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ОБРАЗОВАНИЕ</w:t>
                </w:r>
              </w:p>
            </w:sdtContent>
          </w:sdt>
          <w:p w14:paraId="710BC327" w14:textId="7A342D98" w:rsidR="001424E5" w:rsidRPr="008309B6" w:rsidRDefault="008309B6" w:rsidP="008309B6">
            <w:pPr>
              <w:pStyle w:val="41"/>
              <w:rPr>
                <w:rFonts w:ascii="Arial" w:hAnsi="Arial" w:cs="Arial"/>
                <w:b w:val="0"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8309B6">
              <w:rPr>
                <w:rFonts w:ascii="Arial" w:hAnsi="Arial" w:cs="Arial"/>
                <w:b w:val="0"/>
                <w:bCs/>
                <w:color w:val="222222"/>
                <w:sz w:val="16"/>
                <w:szCs w:val="16"/>
                <w:shd w:val="clear" w:color="auto" w:fill="FFFFFF"/>
              </w:rPr>
              <w:t>С 1996 по 2001 годы обучался и окончил Академию МВД РА.</w:t>
            </w:r>
          </w:p>
          <w:p w14:paraId="3EC62152" w14:textId="77777777" w:rsidR="008309B6" w:rsidRPr="008309B6" w:rsidRDefault="008309B6" w:rsidP="008309B6">
            <w:pPr>
              <w:rPr>
                <w:bCs/>
                <w:sz w:val="16"/>
                <w:szCs w:val="16"/>
              </w:rPr>
            </w:pPr>
          </w:p>
          <w:p w14:paraId="6B4A9DD6" w14:textId="51F91F6E" w:rsidR="004142CD" w:rsidRPr="008309B6" w:rsidRDefault="008309B6" w:rsidP="00036450">
            <w:pPr>
              <w:rPr>
                <w:bCs/>
                <w:sz w:val="16"/>
                <w:szCs w:val="16"/>
              </w:rPr>
            </w:pPr>
            <w:r w:rsidRPr="008309B6">
              <w:rPr>
                <w:rFonts w:ascii="Arial" w:hAnsi="Arial" w:cs="Arial"/>
                <w:bCs/>
                <w:color w:val="222222"/>
                <w:sz w:val="16"/>
                <w:szCs w:val="16"/>
                <w:shd w:val="clear" w:color="auto" w:fill="FFFFFF"/>
              </w:rPr>
              <w:t>В 2007 году присуждена учёная степень кандидата юридических наук, в 2011 году присвоено учёное звание доцента.</w:t>
            </w:r>
          </w:p>
          <w:sdt>
            <w:sdtPr>
              <w:rPr>
                <w:noProof/>
              </w:rPr>
              <w:id w:val="1001553383"/>
              <w:placeholder>
                <w:docPart w:val="A7E26FD67A2E42B486B1594F9B0C392E"/>
              </w:placeholder>
              <w:temporary/>
              <w:showingPlcHdr/>
              <w15:appearance w15:val="hidden"/>
            </w:sdtPr>
            <w:sdtEndPr/>
            <w:sdtContent>
              <w:p w14:paraId="2895FF86" w14:textId="77777777" w:rsidR="00036450" w:rsidRPr="00D407B2" w:rsidRDefault="00036450" w:rsidP="00036450">
                <w:pPr>
                  <w:pStyle w:val="21"/>
                  <w:rPr>
                    <w:noProof/>
                  </w:rPr>
                </w:pPr>
                <w:r w:rsidRPr="00D407B2">
                  <w:rPr>
                    <w:noProof/>
                    <w:lang w:bidi="ru-RU"/>
                  </w:rPr>
                  <w:t>ОПЫТ РАБОТЫ</w:t>
                </w:r>
              </w:p>
            </w:sdtContent>
          </w:sdt>
          <w:p w14:paraId="44558F7B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В 2001-2002 гг. — научный сотрудник отдела координации научно-исследовательских работ научного подразделения Академии полиции РА.</w:t>
            </w:r>
          </w:p>
          <w:p w14:paraId="216E4424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В 2002-2009 гг. — преподаватель кафедры теории государства и права и конституционного права Академии полиции РА.</w:t>
            </w:r>
          </w:p>
          <w:p w14:paraId="1E38E67B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В 2009-2011 гг. — заведующий кафедрой теории государства и права и конституционного права юридического факультета Академии полиции РА.</w:t>
            </w:r>
          </w:p>
          <w:p w14:paraId="07EEC884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В 2011-2014 гг. — заведующий кафедрой теории государства и права и конституционного права юридического факультета Академии полиции образовательного комплекса полиции РА.</w:t>
            </w:r>
          </w:p>
          <w:p w14:paraId="6E8F1C88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С 13 октября 2014 года по 10 октября 2018 года — декан юридического факультета Академии полиции образовательного комплекса полиции РА.</w:t>
            </w:r>
          </w:p>
          <w:p w14:paraId="03469089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С 10 октября 2018 года по 2 апреля 2019 года — заместитель начальника Академии полиции образовательного комплекса полиции РА по учебной работе.</w:t>
            </w:r>
          </w:p>
          <w:p w14:paraId="45238673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С 2 апреля 2019 года по 31 октября 2019 года — заместитель начальника Академии полиции образовательного комплекса полиции РА.</w:t>
            </w:r>
          </w:p>
          <w:p w14:paraId="7EE9C9D6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С 31 октября 2019 года по 16 ноября 2021 года — начальник юридического управления полиции РА.</w:t>
            </w:r>
          </w:p>
          <w:p w14:paraId="69F10256" w14:textId="77777777" w:rsidR="008309B6" w:rsidRPr="008309B6" w:rsidRDefault="008309B6" w:rsidP="008309B6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8309B6">
              <w:rPr>
                <w:rFonts w:ascii="Arial" w:eastAsia="Times New Roman" w:hAnsi="Arial" w:cs="Arial"/>
                <w:color w:val="222222"/>
                <w:sz w:val="16"/>
                <w:szCs w:val="16"/>
                <w:lang w:eastAsia="en-US"/>
              </w:rPr>
              <w:t>15 ноября 2021 года приказом начальника полиции РА назначен начальником образовательного комплекса полиции РА.</w:t>
            </w:r>
          </w:p>
          <w:p w14:paraId="6DB37842" w14:textId="77777777" w:rsidR="004D3011" w:rsidRPr="00D407B2" w:rsidRDefault="004D3011" w:rsidP="00036450">
            <w:pPr>
              <w:rPr>
                <w:noProof/>
              </w:rPr>
            </w:pPr>
          </w:p>
          <w:p w14:paraId="19196E8B" w14:textId="24F3E684" w:rsidR="00036450" w:rsidRPr="00D407B2" w:rsidRDefault="00036450" w:rsidP="00036450">
            <w:pPr>
              <w:pStyle w:val="21"/>
              <w:rPr>
                <w:noProof/>
              </w:rPr>
            </w:pPr>
          </w:p>
          <w:p w14:paraId="7FB299FE" w14:textId="1CCD0C76" w:rsidR="00036450" w:rsidRPr="00D407B2" w:rsidRDefault="00036450" w:rsidP="004D3011">
            <w:pPr>
              <w:rPr>
                <w:noProof/>
                <w:color w:val="FFFFFF" w:themeColor="background1"/>
              </w:rPr>
            </w:pPr>
          </w:p>
        </w:tc>
      </w:tr>
    </w:tbl>
    <w:p w14:paraId="549FFD7C" w14:textId="77777777" w:rsidR="0043117B" w:rsidRPr="00D407B2" w:rsidRDefault="007A52F4" w:rsidP="000C45FF">
      <w:pPr>
        <w:tabs>
          <w:tab w:val="left" w:pos="990"/>
        </w:tabs>
        <w:rPr>
          <w:noProof/>
        </w:rPr>
      </w:pPr>
    </w:p>
    <w:sectPr w:rsidR="0043117B" w:rsidRPr="00D407B2" w:rsidSect="002D3CA3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23E1" w14:textId="77777777" w:rsidR="007A52F4" w:rsidRDefault="007A52F4" w:rsidP="000C45FF">
      <w:r>
        <w:separator/>
      </w:r>
    </w:p>
  </w:endnote>
  <w:endnote w:type="continuationSeparator" w:id="0">
    <w:p w14:paraId="12AB7E59" w14:textId="77777777" w:rsidR="007A52F4" w:rsidRDefault="007A52F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1189" w14:textId="77777777" w:rsidR="007A52F4" w:rsidRDefault="007A52F4" w:rsidP="000C45FF">
      <w:r>
        <w:separator/>
      </w:r>
    </w:p>
  </w:footnote>
  <w:footnote w:type="continuationSeparator" w:id="0">
    <w:p w14:paraId="7F301D4A" w14:textId="77777777" w:rsidR="007A52F4" w:rsidRDefault="007A52F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1EB5" w14:textId="77777777" w:rsidR="000C45FF" w:rsidRPr="00D407B2" w:rsidRDefault="000C45FF">
    <w:pPr>
      <w:pStyle w:val="ac"/>
    </w:pPr>
    <w:r w:rsidRPr="00D407B2">
      <w:rPr>
        <w:noProof/>
        <w:lang w:bidi="ru-RU"/>
      </w:rPr>
      <w:drawing>
        <wp:anchor distT="0" distB="0" distL="114300" distR="114300" simplePos="0" relativeHeight="251658240" behindDoc="1" locked="0" layoutInCell="1" allowOverlap="1" wp14:anchorId="58F37AC1" wp14:editId="0FB910B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B6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011F6"/>
    <w:rsid w:val="002400EB"/>
    <w:rsid w:val="00256CF7"/>
    <w:rsid w:val="00281FD5"/>
    <w:rsid w:val="002D3CA3"/>
    <w:rsid w:val="0030481B"/>
    <w:rsid w:val="003156FC"/>
    <w:rsid w:val="003254B5"/>
    <w:rsid w:val="0037121F"/>
    <w:rsid w:val="00392009"/>
    <w:rsid w:val="003A6B7D"/>
    <w:rsid w:val="003B06CA"/>
    <w:rsid w:val="004071FC"/>
    <w:rsid w:val="004142CD"/>
    <w:rsid w:val="00444F3C"/>
    <w:rsid w:val="00445947"/>
    <w:rsid w:val="004813B3"/>
    <w:rsid w:val="00496591"/>
    <w:rsid w:val="004C63E4"/>
    <w:rsid w:val="004D3011"/>
    <w:rsid w:val="005223F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A52F4"/>
    <w:rsid w:val="00802CA0"/>
    <w:rsid w:val="008309B6"/>
    <w:rsid w:val="009260CD"/>
    <w:rsid w:val="00952C25"/>
    <w:rsid w:val="009F729D"/>
    <w:rsid w:val="00A2118D"/>
    <w:rsid w:val="00AD76E2"/>
    <w:rsid w:val="00B20152"/>
    <w:rsid w:val="00B359E4"/>
    <w:rsid w:val="00B57D98"/>
    <w:rsid w:val="00B70850"/>
    <w:rsid w:val="00C066B6"/>
    <w:rsid w:val="00C37BA1"/>
    <w:rsid w:val="00C4468D"/>
    <w:rsid w:val="00C4674C"/>
    <w:rsid w:val="00C506CF"/>
    <w:rsid w:val="00C72BED"/>
    <w:rsid w:val="00C9578B"/>
    <w:rsid w:val="00CB0055"/>
    <w:rsid w:val="00CB45AA"/>
    <w:rsid w:val="00CC0C6D"/>
    <w:rsid w:val="00D04BFE"/>
    <w:rsid w:val="00D2522B"/>
    <w:rsid w:val="00D407B2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6F7F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Заголовок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styleId="af4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5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6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7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8">
    <w:name w:val="Table Professional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9">
    <w:name w:val="Bibliography"/>
    <w:basedOn w:val="a2"/>
    <w:next w:val="a2"/>
    <w:uiPriority w:val="37"/>
    <w:semiHidden/>
    <w:unhideWhenUsed/>
    <w:rsid w:val="00C4468D"/>
  </w:style>
  <w:style w:type="character" w:styleId="afa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styleId="afb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d">
    <w:name w:val="Шапка Знак"/>
    <w:basedOn w:val="a3"/>
    <w:link w:val="afc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C446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semiHidden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table of figures"/>
    <w:basedOn w:val="a2"/>
    <w:next w:val="a2"/>
    <w:uiPriority w:val="99"/>
    <w:semiHidden/>
    <w:unhideWhenUsed/>
    <w:rsid w:val="00C4468D"/>
  </w:style>
  <w:style w:type="paragraph" w:styleId="aff3">
    <w:name w:val="macro"/>
    <w:link w:val="aff4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4">
    <w:name w:val="Текст макроса Знак"/>
    <w:basedOn w:val="a3"/>
    <w:link w:val="aff3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C4468D"/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8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9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a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d">
    <w:name w:val="annotation text"/>
    <w:basedOn w:val="a2"/>
    <w:link w:val="affe"/>
    <w:uiPriority w:val="99"/>
    <w:semiHidden/>
    <w:unhideWhenUsed/>
    <w:rsid w:val="00C4468D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4468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1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2">
    <w:name w:val="Balloon Text"/>
    <w:basedOn w:val="a2"/>
    <w:link w:val="afff3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3">
    <w:name w:val="Текст выноски Знак"/>
    <w:basedOn w:val="a3"/>
    <w:link w:val="afff2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4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5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6">
    <w:name w:val="Document Map"/>
    <w:basedOn w:val="a2"/>
    <w:link w:val="afff7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styleId="18">
    <w:name w:val="Plain Table 1"/>
    <w:basedOn w:val="a4"/>
    <w:uiPriority w:val="41"/>
    <w:rsid w:val="00C446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C446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446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446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446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9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a">
    <w:name w:val="Intense Quote"/>
    <w:basedOn w:val="a2"/>
    <w:next w:val="a2"/>
    <w:link w:val="afffb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b">
    <w:name w:val="Выделенная цитата Знак"/>
    <w:basedOn w:val="a3"/>
    <w:link w:val="afffa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c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d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styleId="afffe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f">
    <w:name w:val="Body Text"/>
    <w:basedOn w:val="a2"/>
    <w:link w:val="affff0"/>
    <w:uiPriority w:val="99"/>
    <w:semiHidden/>
    <w:unhideWhenUsed/>
    <w:rsid w:val="00C4468D"/>
    <w:pPr>
      <w:spacing w:after="120"/>
    </w:pPr>
  </w:style>
  <w:style w:type="character" w:customStyle="1" w:styleId="affff0">
    <w:name w:val="Основной текст Знак"/>
    <w:basedOn w:val="a3"/>
    <w:link w:val="afff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">
    <w:name w:val="Body Text 2"/>
    <w:basedOn w:val="a2"/>
    <w:link w:val="2f0"/>
    <w:uiPriority w:val="99"/>
    <w:semiHidden/>
    <w:unhideWhenUsed/>
    <w:rsid w:val="00C4468D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1">
    <w:name w:val="Body Text Indent"/>
    <w:basedOn w:val="a2"/>
    <w:link w:val="affff2"/>
    <w:uiPriority w:val="99"/>
    <w:semiHidden/>
    <w:unhideWhenUsed/>
    <w:rsid w:val="00C4468D"/>
    <w:pPr>
      <w:spacing w:after="120"/>
      <w:ind w:left="360"/>
    </w:pPr>
  </w:style>
  <w:style w:type="character" w:customStyle="1" w:styleId="affff2">
    <w:name w:val="Основной текст с отступом Знак"/>
    <w:basedOn w:val="a3"/>
    <w:link w:val="afff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1">
    <w:name w:val="Body Text Indent 2"/>
    <w:basedOn w:val="a2"/>
    <w:link w:val="2f2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C4468D"/>
    <w:pPr>
      <w:spacing w:after="0"/>
      <w:ind w:firstLine="360"/>
    </w:pPr>
  </w:style>
  <w:style w:type="character" w:customStyle="1" w:styleId="affff4">
    <w:name w:val="Красная строка Знак"/>
    <w:basedOn w:val="affff0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3">
    <w:name w:val="Body Text First Indent 2"/>
    <w:basedOn w:val="affff1"/>
    <w:link w:val="2f4"/>
    <w:uiPriority w:val="99"/>
    <w:semiHidden/>
    <w:unhideWhenUsed/>
    <w:rsid w:val="00C4468D"/>
    <w:pPr>
      <w:spacing w:after="0"/>
      <w:ind w:firstLine="360"/>
    </w:pPr>
  </w:style>
  <w:style w:type="character" w:customStyle="1" w:styleId="2f4">
    <w:name w:val="Красная строка 2 Знак"/>
    <w:basedOn w:val="affff2"/>
    <w:link w:val="2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5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C4468D"/>
  </w:style>
  <w:style w:type="character" w:customStyle="1" w:styleId="affff7">
    <w:name w:val="Заголовок записки Знак"/>
    <w:basedOn w:val="a3"/>
    <w:link w:val="a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8">
    <w:name w:val="Table Contemporary"/>
    <w:basedOn w:val="a4"/>
    <w:uiPriority w:val="99"/>
    <w:semiHidden/>
    <w:unhideWhenUsed/>
    <w:rsid w:val="00C446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Light List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a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b">
    <w:name w:val="Light Grid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c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-17">
    <w:name w:val="List Table 1 Light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120">
    <w:name w:val="List Table 1 Light Accent 2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130">
    <w:name w:val="List Table 1 Light Accent 3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140">
    <w:name w:val="List Table 1 Light Accent 4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150">
    <w:name w:val="List Table 1 Light Accent 5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160">
    <w:name w:val="List Table 1 Light Accent 6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27">
    <w:name w:val="List Table 2"/>
    <w:basedOn w:val="a4"/>
    <w:uiPriority w:val="47"/>
    <w:rsid w:val="00C446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446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0">
    <w:name w:val="List Table 2 Accent 2"/>
    <w:basedOn w:val="a4"/>
    <w:uiPriority w:val="47"/>
    <w:rsid w:val="00C446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0">
    <w:name w:val="List Table 2 Accent 3"/>
    <w:basedOn w:val="a4"/>
    <w:uiPriority w:val="47"/>
    <w:rsid w:val="00C446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0">
    <w:name w:val="List Table 2 Accent 4"/>
    <w:basedOn w:val="a4"/>
    <w:uiPriority w:val="47"/>
    <w:rsid w:val="00C446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0">
    <w:name w:val="List Table 2 Accent 5"/>
    <w:basedOn w:val="a4"/>
    <w:uiPriority w:val="47"/>
    <w:rsid w:val="00C446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0">
    <w:name w:val="List Table 2 Accent 6"/>
    <w:basedOn w:val="a4"/>
    <w:uiPriority w:val="47"/>
    <w:rsid w:val="00C446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7">
    <w:name w:val="List Table 3"/>
    <w:basedOn w:val="a4"/>
    <w:uiPriority w:val="48"/>
    <w:rsid w:val="00C446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0">
    <w:name w:val="List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0">
    <w:name w:val="List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0">
    <w:name w:val="List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0">
    <w:name w:val="List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0">
    <w:name w:val="List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7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0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0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0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0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0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0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C4468D"/>
  </w:style>
  <w:style w:type="character" w:customStyle="1" w:styleId="affffe">
    <w:name w:val="Электронная подпись Знак"/>
    <w:basedOn w:val="a3"/>
    <w:link w:val="affffd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C4468D"/>
  </w:style>
  <w:style w:type="character" w:customStyle="1" w:styleId="afffff0">
    <w:name w:val="Приветствие Знак"/>
    <w:basedOn w:val="a3"/>
    <w:link w:val="afffff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446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446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1">
    <w:name w:val="Signature"/>
    <w:basedOn w:val="a2"/>
    <w:link w:val="afffff2"/>
    <w:uiPriority w:val="99"/>
    <w:semiHidden/>
    <w:unhideWhenUsed/>
    <w:rsid w:val="00C4468D"/>
    <w:pPr>
      <w:ind w:left="4320"/>
    </w:pPr>
  </w:style>
  <w:style w:type="character" w:customStyle="1" w:styleId="afffff2">
    <w:name w:val="Подпись Знак"/>
    <w:basedOn w:val="a3"/>
    <w:link w:val="afffff1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a">
    <w:name w:val="Table Simple 1"/>
    <w:basedOn w:val="a4"/>
    <w:uiPriority w:val="99"/>
    <w:semiHidden/>
    <w:unhideWhenUsed/>
    <w:rsid w:val="00C446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C446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446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C446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8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3">
    <w:name w:val="index heading"/>
    <w:basedOn w:val="a2"/>
    <w:next w:val="1c"/>
    <w:uiPriority w:val="99"/>
    <w:semiHidden/>
    <w:unhideWhenUsed/>
    <w:rsid w:val="00C4468D"/>
    <w:rPr>
      <w:rFonts w:eastAsiaTheme="majorEastAsia"/>
      <w:b/>
      <w:bCs/>
    </w:rPr>
  </w:style>
  <w:style w:type="paragraph" w:styleId="afffff4">
    <w:name w:val="Plain Text"/>
    <w:basedOn w:val="a2"/>
    <w:link w:val="afffff5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5">
    <w:name w:val="Текст Знак"/>
    <w:basedOn w:val="a3"/>
    <w:link w:val="afffff4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6">
    <w:name w:val="Closing"/>
    <w:basedOn w:val="a2"/>
    <w:link w:val="afffff7"/>
    <w:uiPriority w:val="99"/>
    <w:semiHidden/>
    <w:unhideWhenUsed/>
    <w:rsid w:val="00C4468D"/>
    <w:pPr>
      <w:ind w:left="4320"/>
    </w:pPr>
  </w:style>
  <w:style w:type="character" w:customStyle="1" w:styleId="afffff7">
    <w:name w:val="Прощание Знак"/>
    <w:basedOn w:val="a3"/>
    <w:link w:val="af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d">
    <w:name w:val="Table Grid 1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C446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446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C446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C446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446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446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446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446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446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446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446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446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1">
    <w:name w:val="Grid Table 2 Accent 2"/>
    <w:basedOn w:val="a4"/>
    <w:uiPriority w:val="47"/>
    <w:rsid w:val="00C446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1">
    <w:name w:val="Grid Table 2 Accent 3"/>
    <w:basedOn w:val="a4"/>
    <w:uiPriority w:val="47"/>
    <w:rsid w:val="00C446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1">
    <w:name w:val="Grid Table 2 Accent 4"/>
    <w:basedOn w:val="a4"/>
    <w:uiPriority w:val="47"/>
    <w:rsid w:val="00C446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1">
    <w:name w:val="Grid Table 2 Accent 5"/>
    <w:basedOn w:val="a4"/>
    <w:uiPriority w:val="47"/>
    <w:rsid w:val="00C446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1">
    <w:name w:val="Grid Table 2 Accent 6"/>
    <w:basedOn w:val="a4"/>
    <w:uiPriority w:val="47"/>
    <w:rsid w:val="00C446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8">
    <w:name w:val="Grid Table 3"/>
    <w:basedOn w:val="a4"/>
    <w:uiPriority w:val="48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48">
    <w:name w:val="Grid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1">
    <w:name w:val="Grid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1">
    <w:name w:val="Grid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1">
    <w:name w:val="Grid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1">
    <w:name w:val="Grid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1">
    <w:name w:val="Grid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8">
    <w:name w:val="Grid Table 5 Dark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-521">
    <w:name w:val="Grid Table 5 Dark Accent 2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-531">
    <w:name w:val="Grid Table 5 Dark Accent 3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-541">
    <w:name w:val="Grid Table 5 Dark Accent 4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-551">
    <w:name w:val="Grid Table 5 Dark Accent 5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-561">
    <w:name w:val="Grid Table 5 Dark Accent 6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-68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1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1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1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1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1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7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446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446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446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C4468D"/>
    <w:rPr>
      <w:sz w:val="20"/>
      <w:szCs w:val="20"/>
    </w:rPr>
  </w:style>
  <w:style w:type="character" w:customStyle="1" w:styleId="afffffb">
    <w:name w:val="Текст сноски Знак"/>
    <w:basedOn w:val="a3"/>
    <w:link w:val="afffffa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c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e">
    <w:name w:val="Table 3D effects 1"/>
    <w:basedOn w:val="a4"/>
    <w:uiPriority w:val="99"/>
    <w:semiHidden/>
    <w:unhideWhenUsed/>
    <w:rsid w:val="00C446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446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f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f0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f1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PAVILION\AppData\Local\Microsoft\Office\16.0\DTS\ru-RU%7b848DA3D4-23D8-4B4E-BBB3-9A26B4BC7E69%7d\%7b1DC5FBD9-A043-4A2D-9FDD-194AB5F4079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30D6DCFB94468A30454BB85C36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CD44F-363B-473E-8F75-9596A03C5AB1}"/>
      </w:docPartPr>
      <w:docPartBody>
        <w:p w:rsidR="00000000" w:rsidRDefault="001A18A5">
          <w:pPr>
            <w:pStyle w:val="99430D6DCFB94468A30454BB85C3672D"/>
          </w:pPr>
          <w:r w:rsidRPr="00D407B2">
            <w:rPr>
              <w:noProof/>
              <w:lang w:bidi="ru-RU"/>
            </w:rPr>
            <w:t>Контактные данные</w:t>
          </w:r>
        </w:p>
      </w:docPartBody>
    </w:docPart>
    <w:docPart>
      <w:docPartPr>
        <w:name w:val="939DACAA431247B29323D5DB2A2C4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EE735-0AAB-4A61-985F-9A6A5BF72446}"/>
      </w:docPartPr>
      <w:docPartBody>
        <w:p w:rsidR="00000000" w:rsidRDefault="001A18A5">
          <w:pPr>
            <w:pStyle w:val="939DACAA431247B29323D5DB2A2C4A95"/>
          </w:pPr>
          <w:r w:rsidRPr="00D407B2">
            <w:rPr>
              <w:noProof/>
              <w:lang w:bidi="ru-RU"/>
            </w:rPr>
            <w:t>ЭЛЕКТРОННАЯ ПОЧТА:</w:t>
          </w:r>
        </w:p>
      </w:docPartBody>
    </w:docPart>
    <w:docPart>
      <w:docPartPr>
        <w:name w:val="8F55E055D3D649668F81FA3798AAF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CEEDC-FB1F-4E02-8AB9-3253CC47D996}"/>
      </w:docPartPr>
      <w:docPartBody>
        <w:p w:rsidR="00000000" w:rsidRDefault="001A18A5">
          <w:pPr>
            <w:pStyle w:val="8F55E055D3D649668F81FA3798AAFEDF"/>
          </w:pPr>
          <w:r w:rsidRPr="00D407B2">
            <w:rPr>
              <w:noProof/>
              <w:lang w:bidi="ru-RU"/>
            </w:rPr>
            <w:t>ОБРАЗОВАНИЕ</w:t>
          </w:r>
        </w:p>
      </w:docPartBody>
    </w:docPart>
    <w:docPart>
      <w:docPartPr>
        <w:name w:val="A7E26FD67A2E42B486B1594F9B0C3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FB4FC-A1AF-49F2-B219-199C6CC77C45}"/>
      </w:docPartPr>
      <w:docPartBody>
        <w:p w:rsidR="00000000" w:rsidRDefault="001A18A5">
          <w:pPr>
            <w:pStyle w:val="A7E26FD67A2E42B486B1594F9B0C392E"/>
          </w:pPr>
          <w:r w:rsidRPr="00D407B2">
            <w:rPr>
              <w:noProof/>
              <w:lang w:bidi="ru-RU"/>
            </w:rPr>
            <w:t>ОПЫТ РАБОТЫ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A5"/>
    <w:rsid w:val="001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alibri" w:eastAsiaTheme="majorEastAsia" w:hAnsi="Calibri" w:cs="Calibri"/>
      <w:b/>
      <w:bCs/>
      <w:caps/>
      <w:szCs w:val="26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97379B88E443A1B1560CE9CD36CB42">
    <w:name w:val="5B97379B88E443A1B1560CE9CD36CB42"/>
  </w:style>
  <w:style w:type="paragraph" w:customStyle="1" w:styleId="031E5FD87F31423BA9F7EF011E5BE62C">
    <w:name w:val="031E5FD87F31423BA9F7EF011E5BE62C"/>
  </w:style>
  <w:style w:type="paragraph" w:customStyle="1" w:styleId="0213B1AD5EAE48349EC25BD05DDD090E">
    <w:name w:val="0213B1AD5EAE48349EC25BD05DDD090E"/>
  </w:style>
  <w:style w:type="paragraph" w:customStyle="1" w:styleId="07D6A4A22A514A8D9A3900B6E0349186">
    <w:name w:val="07D6A4A22A514A8D9A3900B6E0349186"/>
  </w:style>
  <w:style w:type="paragraph" w:customStyle="1" w:styleId="99430D6DCFB94468A30454BB85C3672D">
    <w:name w:val="99430D6DCFB94468A30454BB85C3672D"/>
  </w:style>
  <w:style w:type="paragraph" w:customStyle="1" w:styleId="96EDC51FC863476FBAD7ED348AFD5F62">
    <w:name w:val="96EDC51FC863476FBAD7ED348AFD5F62"/>
  </w:style>
  <w:style w:type="paragraph" w:customStyle="1" w:styleId="1AADAAEC8292418F83FB401B151BDBFA">
    <w:name w:val="1AADAAEC8292418F83FB401B151BDBFA"/>
  </w:style>
  <w:style w:type="paragraph" w:customStyle="1" w:styleId="18A6A2521C0D41B1B48D1A325DE033F4">
    <w:name w:val="18A6A2521C0D41B1B48D1A325DE033F4"/>
  </w:style>
  <w:style w:type="paragraph" w:customStyle="1" w:styleId="0F0281EE3A394CCFB7FCA90F99F20ECB">
    <w:name w:val="0F0281EE3A394CCFB7FCA90F99F20ECB"/>
  </w:style>
  <w:style w:type="paragraph" w:customStyle="1" w:styleId="939DACAA431247B29323D5DB2A2C4A95">
    <w:name w:val="939DACAA431247B29323D5DB2A2C4A95"/>
  </w:style>
  <w:style w:type="character" w:styleId="a3">
    <w:name w:val="Hyperlink"/>
    <w:basedOn w:val="a0"/>
    <w:uiPriority w:val="99"/>
    <w:unhideWhenUsed/>
    <w:rPr>
      <w:rFonts w:ascii="Calibri" w:hAnsi="Calibri" w:cs="Calibri"/>
      <w:color w:val="C45911" w:themeColor="accent2" w:themeShade="BF"/>
      <w:u w:val="single"/>
    </w:rPr>
  </w:style>
  <w:style w:type="paragraph" w:customStyle="1" w:styleId="09A31EB0EBA94ABEAE6A028FF6CE68DC">
    <w:name w:val="09A31EB0EBA94ABEAE6A028FF6CE68DC"/>
  </w:style>
  <w:style w:type="paragraph" w:customStyle="1" w:styleId="2BD33D604FBC4356BBC8C171F6FF9E7E">
    <w:name w:val="2BD33D604FBC4356BBC8C171F6FF9E7E"/>
  </w:style>
  <w:style w:type="paragraph" w:customStyle="1" w:styleId="AB50F317D2B84050AC8FDA1796EB1FDE">
    <w:name w:val="AB50F317D2B84050AC8FDA1796EB1FDE"/>
  </w:style>
  <w:style w:type="paragraph" w:customStyle="1" w:styleId="DF61FB441D424A369C6F22E2C1CB913F">
    <w:name w:val="DF61FB441D424A369C6F22E2C1CB913F"/>
  </w:style>
  <w:style w:type="paragraph" w:customStyle="1" w:styleId="2A817CBEEA404BDA8B684E4234949A8B">
    <w:name w:val="2A817CBEEA404BDA8B684E4234949A8B"/>
  </w:style>
  <w:style w:type="paragraph" w:customStyle="1" w:styleId="8026017F911141A388EC1B7411EA7473">
    <w:name w:val="8026017F911141A388EC1B7411EA7473"/>
  </w:style>
  <w:style w:type="paragraph" w:customStyle="1" w:styleId="8F55E055D3D649668F81FA3798AAFEDF">
    <w:name w:val="8F55E055D3D649668F81FA3798AAFEDF"/>
  </w:style>
  <w:style w:type="paragraph" w:customStyle="1" w:styleId="92B4096778284BB1A6CAE02532B563FE">
    <w:name w:val="92B4096778284BB1A6CAE02532B563FE"/>
  </w:style>
  <w:style w:type="paragraph" w:customStyle="1" w:styleId="B7EDB58CA9B449D8BDE6E7ADC57A080B">
    <w:name w:val="B7EDB58CA9B449D8BDE6E7ADC57A080B"/>
  </w:style>
  <w:style w:type="paragraph" w:customStyle="1" w:styleId="0F7C26746A754619B243F6844525C550">
    <w:name w:val="0F7C26746A754619B243F6844525C550"/>
  </w:style>
  <w:style w:type="paragraph" w:customStyle="1" w:styleId="4987D678B91943C182954F3013A524CA">
    <w:name w:val="4987D678B91943C182954F3013A524CA"/>
  </w:style>
  <w:style w:type="paragraph" w:customStyle="1" w:styleId="5B340D750753420CBBB2B352868D8960">
    <w:name w:val="5B340D750753420CBBB2B352868D8960"/>
  </w:style>
  <w:style w:type="paragraph" w:customStyle="1" w:styleId="11276AC0E24C46F692183923D0FAAB22">
    <w:name w:val="11276AC0E24C46F692183923D0FAAB22"/>
  </w:style>
  <w:style w:type="paragraph" w:customStyle="1" w:styleId="47878D496A5743CFA12940255043350A">
    <w:name w:val="47878D496A5743CFA12940255043350A"/>
  </w:style>
  <w:style w:type="paragraph" w:customStyle="1" w:styleId="64474B5C27864AF785AA5EFA91EDB4AE">
    <w:name w:val="64474B5C27864AF785AA5EFA91EDB4AE"/>
  </w:style>
  <w:style w:type="paragraph" w:customStyle="1" w:styleId="A7E26FD67A2E42B486B1594F9B0C392E">
    <w:name w:val="A7E26FD67A2E42B486B1594F9B0C392E"/>
  </w:style>
  <w:style w:type="paragraph" w:customStyle="1" w:styleId="C7CA4FF49DCA49D8BEA7BC3EDCD3F80A">
    <w:name w:val="C7CA4FF49DCA49D8BEA7BC3EDCD3F80A"/>
  </w:style>
  <w:style w:type="paragraph" w:customStyle="1" w:styleId="01AEAD794E724D778BC735EEF0C33CF9">
    <w:name w:val="01AEAD794E724D778BC735EEF0C33CF9"/>
  </w:style>
  <w:style w:type="paragraph" w:customStyle="1" w:styleId="6C01417B457A485FBE2E6CF96BB98E2B">
    <w:name w:val="6C01417B457A485FBE2E6CF96BB98E2B"/>
  </w:style>
  <w:style w:type="paragraph" w:customStyle="1" w:styleId="DDD354A903A94CBA917D00582BC1ABB2">
    <w:name w:val="DDD354A903A94CBA917D00582BC1ABB2"/>
  </w:style>
  <w:style w:type="paragraph" w:customStyle="1" w:styleId="09CD97BB3316429A9DD0BF8A9B8B2B7B">
    <w:name w:val="09CD97BB3316429A9DD0BF8A9B8B2B7B"/>
  </w:style>
  <w:style w:type="paragraph" w:customStyle="1" w:styleId="18E451BE711B4B69A74C6B7CE69BAB36">
    <w:name w:val="18E451BE711B4B69A74C6B7CE69BAB36"/>
  </w:style>
  <w:style w:type="paragraph" w:customStyle="1" w:styleId="F6F322EFAD20401CB5075EA9B56FB482">
    <w:name w:val="F6F322EFAD20401CB5075EA9B56FB482"/>
  </w:style>
  <w:style w:type="paragraph" w:customStyle="1" w:styleId="D1A3C916F779450E8CD5B8B0EBBBED37">
    <w:name w:val="D1A3C916F779450E8CD5B8B0EBBBED37"/>
  </w:style>
  <w:style w:type="paragraph" w:customStyle="1" w:styleId="56193CBE38CC4B49931687AD16DB8B1C">
    <w:name w:val="56193CBE38CC4B49931687AD16DB8B1C"/>
  </w:style>
  <w:style w:type="paragraph" w:customStyle="1" w:styleId="EDBB6ACDBDE84684AD8E52FDB7424F70">
    <w:name w:val="EDBB6ACDBDE84684AD8E52FDB7424F70"/>
  </w:style>
  <w:style w:type="paragraph" w:customStyle="1" w:styleId="AE2FDD420BB744E1ACCCBE7ABF662268">
    <w:name w:val="AE2FDD420BB744E1ACCCBE7ABF662268"/>
  </w:style>
  <w:style w:type="paragraph" w:customStyle="1" w:styleId="697876BEF1AF4450B9E987B03041FEE6">
    <w:name w:val="697876BEF1AF4450B9E987B03041FEE6"/>
  </w:style>
  <w:style w:type="paragraph" w:customStyle="1" w:styleId="C211A3CC321E456DA2C4F1687FF1DB1B">
    <w:name w:val="C211A3CC321E456DA2C4F1687FF1DB1B"/>
  </w:style>
  <w:style w:type="paragraph" w:customStyle="1" w:styleId="2C6CA52526714F138E6B82A1B895BAD6">
    <w:name w:val="2C6CA52526714F138E6B82A1B895BAD6"/>
  </w:style>
  <w:style w:type="paragraph" w:customStyle="1" w:styleId="2CF947DADE864A2ABCB5CCC9B415B057">
    <w:name w:val="2CF947DADE864A2ABCB5CCC9B415B057"/>
  </w:style>
  <w:style w:type="character" w:customStyle="1" w:styleId="20">
    <w:name w:val="Заголовок 2 Знак"/>
    <w:basedOn w:val="a0"/>
    <w:link w:val="2"/>
    <w:uiPriority w:val="9"/>
    <w:rPr>
      <w:rFonts w:ascii="Calibri" w:eastAsiaTheme="majorEastAsia" w:hAnsi="Calibri" w:cs="Calibri"/>
      <w:b/>
      <w:bCs/>
      <w:caps/>
      <w:szCs w:val="26"/>
      <w:lang w:val="ru-RU" w:eastAsia="ja-JP"/>
    </w:rPr>
  </w:style>
  <w:style w:type="paragraph" w:customStyle="1" w:styleId="CB55E43CEF85424D997C19333F03D5A5">
    <w:name w:val="CB55E43CEF85424D997C19333F03D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{1DC5FBD9-A043-4A2D-9FDD-194AB5F4079D}tf00546271_win32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2024-11-22T05:29:00Z</dcterms:created>
  <dcterms:modified xsi:type="dcterms:W3CDTF">2024-11-22T05:36:00Z</dcterms:modified>
</cp:coreProperties>
</file>